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AC" w:rsidRPr="00087BE8" w:rsidRDefault="002726AC" w:rsidP="009D28D4">
      <w:pPr>
        <w:jc w:val="center"/>
        <w:rPr>
          <w:sz w:val="28"/>
          <w:szCs w:val="28"/>
        </w:rPr>
      </w:pPr>
      <w:r w:rsidRPr="00087BE8">
        <w:rPr>
          <w:b/>
          <w:sz w:val="28"/>
          <w:szCs w:val="28"/>
        </w:rPr>
        <w:t xml:space="preserve">Ханты-Мансийский автономный округ-Югра                                                 Ханты-Мансийский район                                                                                 </w:t>
      </w:r>
      <w:r w:rsidRPr="00087BE8">
        <w:rPr>
          <w:sz w:val="28"/>
          <w:szCs w:val="28"/>
        </w:rPr>
        <w:t>МУНИЦИПАЛЬНОЕ ОБРАЗОВАНИЕ</w:t>
      </w:r>
      <w:r w:rsidRPr="00087BE8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87BE8">
        <w:rPr>
          <w:sz w:val="28"/>
          <w:szCs w:val="28"/>
        </w:rPr>
        <w:t>СЕЛЬСКОЕ ПОСЕЛЕНИЕ КЕДРОВЫЙ</w:t>
      </w:r>
    </w:p>
    <w:p w:rsidR="002726AC" w:rsidRPr="00087BE8" w:rsidRDefault="002726AC" w:rsidP="009D28D4">
      <w:pPr>
        <w:jc w:val="center"/>
        <w:rPr>
          <w:b/>
          <w:sz w:val="28"/>
          <w:szCs w:val="28"/>
        </w:rPr>
      </w:pPr>
    </w:p>
    <w:p w:rsidR="002726AC" w:rsidRPr="00087BE8" w:rsidRDefault="002726AC" w:rsidP="009D28D4">
      <w:pPr>
        <w:jc w:val="center"/>
        <w:rPr>
          <w:sz w:val="28"/>
          <w:szCs w:val="28"/>
        </w:rPr>
      </w:pPr>
      <w:r w:rsidRPr="00087BE8">
        <w:rPr>
          <w:sz w:val="28"/>
          <w:szCs w:val="28"/>
        </w:rPr>
        <w:t>АДМИНИСТРАЦИЯ СЕЛЬСКОГО   ПОСЕЛЕНИЯ</w:t>
      </w:r>
    </w:p>
    <w:p w:rsidR="002726AC" w:rsidRPr="00087BE8" w:rsidRDefault="002726AC" w:rsidP="009D28D4">
      <w:pPr>
        <w:jc w:val="center"/>
        <w:rPr>
          <w:sz w:val="28"/>
          <w:szCs w:val="28"/>
        </w:rPr>
      </w:pPr>
    </w:p>
    <w:p w:rsidR="002726AC" w:rsidRPr="00087BE8" w:rsidRDefault="002726AC" w:rsidP="009D28D4">
      <w:pPr>
        <w:jc w:val="center"/>
        <w:rPr>
          <w:spacing w:val="24"/>
          <w:sz w:val="28"/>
          <w:szCs w:val="28"/>
        </w:rPr>
      </w:pPr>
      <w:r w:rsidRPr="00087BE8">
        <w:rPr>
          <w:spacing w:val="24"/>
          <w:sz w:val="28"/>
          <w:szCs w:val="28"/>
        </w:rPr>
        <w:t>ПОСТАНОВЛЕНИЕ</w:t>
      </w:r>
    </w:p>
    <w:p w:rsidR="002726AC" w:rsidRPr="00087BE8" w:rsidRDefault="002726AC" w:rsidP="009D28D4">
      <w:pPr>
        <w:jc w:val="center"/>
        <w:rPr>
          <w:sz w:val="28"/>
          <w:szCs w:val="28"/>
        </w:rPr>
      </w:pPr>
    </w:p>
    <w:p w:rsidR="002726AC" w:rsidRPr="00087BE8" w:rsidRDefault="002726AC" w:rsidP="009D28D4">
      <w:pPr>
        <w:rPr>
          <w:sz w:val="28"/>
          <w:szCs w:val="28"/>
        </w:rPr>
      </w:pPr>
    </w:p>
    <w:p w:rsidR="002726AC" w:rsidRDefault="002726AC" w:rsidP="009D28D4">
      <w:pPr>
        <w:rPr>
          <w:sz w:val="28"/>
          <w:szCs w:val="28"/>
        </w:rPr>
      </w:pPr>
      <w:r w:rsidRPr="00087BE8">
        <w:rPr>
          <w:sz w:val="28"/>
          <w:szCs w:val="28"/>
        </w:rPr>
        <w:t xml:space="preserve">от </w:t>
      </w:r>
      <w:r>
        <w:rPr>
          <w:sz w:val="28"/>
          <w:szCs w:val="28"/>
        </w:rPr>
        <w:t>18.12</w:t>
      </w:r>
      <w:r w:rsidRPr="00087BE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87BE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                          </w:t>
      </w:r>
      <w:r w:rsidRPr="00087BE8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</w:p>
    <w:p w:rsidR="002726AC" w:rsidRDefault="002726AC" w:rsidP="009D28D4">
      <w:pPr>
        <w:rPr>
          <w:sz w:val="28"/>
          <w:szCs w:val="28"/>
        </w:rPr>
      </w:pPr>
      <w:r w:rsidRPr="00087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Pr="00087BE8">
        <w:rPr>
          <w:sz w:val="28"/>
          <w:szCs w:val="28"/>
        </w:rPr>
        <w:t>Кедровый</w:t>
      </w:r>
    </w:p>
    <w:p w:rsidR="002726AC" w:rsidRDefault="002726AC" w:rsidP="00FB68B2">
      <w:pPr>
        <w:jc w:val="both"/>
        <w:rPr>
          <w:sz w:val="18"/>
          <w:szCs w:val="28"/>
        </w:rPr>
      </w:pPr>
    </w:p>
    <w:p w:rsidR="002726AC" w:rsidRPr="00426C6B" w:rsidRDefault="002726AC" w:rsidP="00FB68B2">
      <w:pPr>
        <w:jc w:val="both"/>
        <w:rPr>
          <w:sz w:val="18"/>
          <w:szCs w:val="28"/>
        </w:rPr>
      </w:pPr>
    </w:p>
    <w:p w:rsidR="002726AC" w:rsidRPr="00FB68B2" w:rsidRDefault="002726AC" w:rsidP="00FB68B2">
      <w:pPr>
        <w:autoSpaceDE w:val="0"/>
        <w:autoSpaceDN w:val="0"/>
        <w:adjustRightInd w:val="0"/>
        <w:ind w:right="4393"/>
        <w:jc w:val="both"/>
        <w:rPr>
          <w:rFonts w:cs="Calibri"/>
          <w:sz w:val="28"/>
          <w:szCs w:val="28"/>
        </w:rPr>
      </w:pPr>
      <w:r w:rsidRPr="00875B3D">
        <w:rPr>
          <w:rFonts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</w:t>
      </w:r>
      <w:r>
        <w:rPr>
          <w:rFonts w:cs="Calibri"/>
          <w:bCs/>
          <w:sz w:val="28"/>
          <w:szCs w:val="28"/>
        </w:rPr>
        <w:t>Кедровый на 2025</w:t>
      </w:r>
      <w:r w:rsidRPr="0091389D">
        <w:rPr>
          <w:rFonts w:cs="Calibri"/>
          <w:bCs/>
          <w:sz w:val="28"/>
          <w:szCs w:val="28"/>
        </w:rPr>
        <w:t xml:space="preserve"> год</w:t>
      </w:r>
    </w:p>
    <w:p w:rsidR="002726AC" w:rsidRPr="00426C6B" w:rsidRDefault="002726AC" w:rsidP="00FB68B2">
      <w:pPr>
        <w:keepLines/>
        <w:widowControl w:val="0"/>
        <w:ind w:firstLine="720"/>
        <w:jc w:val="both"/>
        <w:rPr>
          <w:sz w:val="18"/>
          <w:szCs w:val="28"/>
          <w:lang w:eastAsia="en-US"/>
        </w:rPr>
      </w:pPr>
    </w:p>
    <w:p w:rsidR="002726AC" w:rsidRPr="00FB68B2" w:rsidRDefault="002726AC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875B3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 xml:space="preserve">Кедровый </w:t>
      </w:r>
      <w:r w:rsidRPr="00875B3D">
        <w:rPr>
          <w:sz w:val="28"/>
          <w:szCs w:val="28"/>
        </w:rPr>
        <w:t xml:space="preserve">от </w:t>
      </w:r>
      <w:r>
        <w:rPr>
          <w:sz w:val="28"/>
          <w:szCs w:val="28"/>
          <w:lang w:eastAsia="ar-SA"/>
        </w:rPr>
        <w:t>21.03.2022 № 7 «</w:t>
      </w:r>
      <w:r w:rsidRPr="008E7D46">
        <w:rPr>
          <w:sz w:val="28"/>
          <w:szCs w:val="28"/>
          <w:lang w:eastAsia="ar-SA"/>
        </w:rPr>
        <w:t xml:space="preserve">Об утверждении Положения о муниципальном жилищном контроле </w:t>
      </w:r>
      <w:r w:rsidRPr="008E7D46">
        <w:rPr>
          <w:sz w:val="28"/>
          <w:szCs w:val="28"/>
        </w:rPr>
        <w:t xml:space="preserve">на территории сельского поселения </w:t>
      </w:r>
      <w:r>
        <w:rPr>
          <w:sz w:val="28"/>
          <w:szCs w:val="28"/>
        </w:rPr>
        <w:t>Кедровый»</w:t>
      </w:r>
      <w:r w:rsidRPr="00FB68B2">
        <w:rPr>
          <w:sz w:val="28"/>
          <w:szCs w:val="28"/>
        </w:rPr>
        <w:t>:</w:t>
      </w:r>
    </w:p>
    <w:p w:rsidR="002726AC" w:rsidRDefault="002726AC" w:rsidP="00426C6B">
      <w:pPr>
        <w:keepLines/>
        <w:widowControl w:val="0"/>
        <w:jc w:val="both"/>
        <w:rPr>
          <w:rFonts w:cs="Calibri"/>
          <w:sz w:val="28"/>
          <w:szCs w:val="28"/>
        </w:rPr>
      </w:pPr>
      <w:r w:rsidRPr="00FB68B2">
        <w:rPr>
          <w:rFonts w:cs="Calibri"/>
          <w:sz w:val="28"/>
          <w:szCs w:val="28"/>
        </w:rPr>
        <w:tab/>
      </w:r>
    </w:p>
    <w:p w:rsidR="002726AC" w:rsidRDefault="002726AC" w:rsidP="00426C6B">
      <w:pPr>
        <w:keepLines/>
        <w:widowControl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 w:rsidRPr="00FB68B2">
        <w:rPr>
          <w:rFonts w:cs="Calibri"/>
          <w:sz w:val="28"/>
          <w:szCs w:val="28"/>
        </w:rPr>
        <w:t xml:space="preserve">1. </w:t>
      </w:r>
      <w:r w:rsidRPr="00875B3D">
        <w:rPr>
          <w:rFonts w:cs="Calibri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</w:t>
      </w:r>
      <w:r>
        <w:rPr>
          <w:rFonts w:cs="Calibri"/>
          <w:sz w:val="28"/>
          <w:szCs w:val="28"/>
        </w:rPr>
        <w:t>Кедровый на 2025</w:t>
      </w:r>
      <w:r w:rsidRPr="00875B3D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,</w:t>
      </w:r>
      <w:r w:rsidRPr="00875B3D">
        <w:rPr>
          <w:rFonts w:cs="Calibri"/>
          <w:sz w:val="28"/>
          <w:szCs w:val="28"/>
        </w:rPr>
        <w:t xml:space="preserve"> согласно приложению к настоящему постановлению</w:t>
      </w:r>
      <w:r w:rsidRPr="00426C6B">
        <w:rPr>
          <w:rFonts w:cs="Calibri"/>
          <w:sz w:val="28"/>
          <w:szCs w:val="28"/>
        </w:rPr>
        <w:t>.</w:t>
      </w:r>
    </w:p>
    <w:p w:rsidR="002726AC" w:rsidRDefault="002726AC" w:rsidP="009D28D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2726AC" w:rsidRPr="00CF1FAD" w:rsidRDefault="002726AC" w:rsidP="009D28D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Pr="00426C6B">
        <w:rPr>
          <w:rFonts w:cs="Calibri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(обнародования), </w:t>
      </w:r>
      <w:r w:rsidRPr="00CF1FAD">
        <w:rPr>
          <w:sz w:val="28"/>
          <w:szCs w:val="28"/>
        </w:rPr>
        <w:t>и распространяется на правоотношения, возник</w:t>
      </w:r>
      <w:r>
        <w:rPr>
          <w:sz w:val="28"/>
          <w:szCs w:val="28"/>
        </w:rPr>
        <w:t>шие с 1 января 2025</w:t>
      </w:r>
      <w:r w:rsidRPr="00CF1FAD">
        <w:rPr>
          <w:sz w:val="28"/>
          <w:szCs w:val="28"/>
        </w:rPr>
        <w:t xml:space="preserve"> года.</w:t>
      </w:r>
    </w:p>
    <w:p w:rsidR="002726AC" w:rsidRPr="00426C6B" w:rsidRDefault="002726AC" w:rsidP="00426C6B">
      <w:pPr>
        <w:ind w:firstLine="709"/>
        <w:jc w:val="both"/>
        <w:rPr>
          <w:rFonts w:cs="Calibri"/>
          <w:sz w:val="28"/>
          <w:szCs w:val="28"/>
        </w:rPr>
      </w:pPr>
    </w:p>
    <w:p w:rsidR="002726AC" w:rsidRPr="007454D9" w:rsidRDefault="002726AC" w:rsidP="00426C6B">
      <w:pPr>
        <w:ind w:firstLine="709"/>
        <w:jc w:val="both"/>
        <w:rPr>
          <w:sz w:val="28"/>
          <w:szCs w:val="28"/>
          <w:lang w:eastAsia="en-US"/>
        </w:rPr>
      </w:pPr>
      <w:r>
        <w:rPr>
          <w:rFonts w:cs="Calibri"/>
          <w:sz w:val="28"/>
          <w:szCs w:val="28"/>
        </w:rPr>
        <w:t>3</w:t>
      </w:r>
      <w:r w:rsidRPr="00426C6B">
        <w:rPr>
          <w:rFonts w:cs="Calibri"/>
          <w:sz w:val="28"/>
          <w:szCs w:val="28"/>
        </w:rPr>
        <w:t>. Контроль за выполнением настоящего постановления оставляю за собой.</w:t>
      </w:r>
    </w:p>
    <w:p w:rsidR="002726AC" w:rsidRPr="007454D9" w:rsidRDefault="002726AC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726AC" w:rsidRPr="007454D9" w:rsidRDefault="002726AC" w:rsidP="00112D2A">
      <w:pPr>
        <w:ind w:firstLine="709"/>
        <w:jc w:val="both"/>
        <w:rPr>
          <w:sz w:val="28"/>
          <w:szCs w:val="28"/>
          <w:lang w:eastAsia="en-US"/>
        </w:rPr>
      </w:pPr>
    </w:p>
    <w:p w:rsidR="002726AC" w:rsidRDefault="002726AC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</w:t>
      </w:r>
    </w:p>
    <w:p w:rsidR="002726AC" w:rsidRPr="007454D9" w:rsidRDefault="002726AC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Кедровый</w:t>
      </w:r>
      <w:r w:rsidRPr="007454D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Р.А. Абдурахманов</w:t>
      </w:r>
    </w:p>
    <w:p w:rsidR="002726AC" w:rsidRDefault="002726AC" w:rsidP="003E5858">
      <w:pPr>
        <w:jc w:val="both"/>
        <w:rPr>
          <w:sz w:val="28"/>
          <w:szCs w:val="28"/>
        </w:rPr>
        <w:sectPr w:rsidR="002726AC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:rsidR="002726AC" w:rsidRPr="00463C87" w:rsidRDefault="002726AC" w:rsidP="003E5858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Приложение </w:t>
      </w:r>
    </w:p>
    <w:p w:rsidR="002726AC" w:rsidRPr="00463C87" w:rsidRDefault="002726AC" w:rsidP="003E5858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:rsidR="002726AC" w:rsidRPr="00463C87" w:rsidRDefault="002726AC" w:rsidP="003E5858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Кедровый</w:t>
      </w:r>
      <w:r w:rsidRPr="00463C87">
        <w:rPr>
          <w:sz w:val="28"/>
          <w:szCs w:val="28"/>
        </w:rPr>
        <w:t xml:space="preserve"> </w:t>
      </w:r>
    </w:p>
    <w:p w:rsidR="002726AC" w:rsidRPr="00463C87" w:rsidRDefault="002726AC" w:rsidP="003E5858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18.12.2024</w:t>
      </w:r>
      <w:r w:rsidRPr="00463C87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</w:p>
    <w:p w:rsidR="002726AC" w:rsidRPr="00463C87" w:rsidRDefault="002726AC" w:rsidP="009D28D4">
      <w:pPr>
        <w:ind w:right="168"/>
        <w:jc w:val="right"/>
        <w:rPr>
          <w:sz w:val="28"/>
          <w:szCs w:val="28"/>
        </w:rPr>
      </w:pPr>
    </w:p>
    <w:p w:rsidR="002726AC" w:rsidRDefault="002726AC" w:rsidP="009D28D4">
      <w:pPr>
        <w:jc w:val="center"/>
        <w:outlineLvl w:val="0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Программа </w:t>
      </w:r>
      <w:r w:rsidRPr="00875B3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</w:t>
      </w:r>
      <w:r>
        <w:rPr>
          <w:b/>
          <w:sz w:val="28"/>
          <w:szCs w:val="28"/>
        </w:rPr>
        <w:t>Кедровый на 2025</w:t>
      </w:r>
      <w:r w:rsidRPr="00875B3D">
        <w:rPr>
          <w:b/>
          <w:sz w:val="28"/>
          <w:szCs w:val="28"/>
        </w:rPr>
        <w:t xml:space="preserve"> год</w:t>
      </w:r>
    </w:p>
    <w:p w:rsidR="002726AC" w:rsidRPr="00463C87" w:rsidRDefault="002726AC" w:rsidP="009D28D4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FB1F6D">
        <w:rPr>
          <w:sz w:val="28"/>
          <w:szCs w:val="28"/>
        </w:rPr>
        <w:t>– программа профилактики)</w:t>
      </w:r>
      <w:r w:rsidRPr="00463C87">
        <w:rPr>
          <w:b/>
          <w:sz w:val="28"/>
          <w:szCs w:val="28"/>
        </w:rPr>
        <w:t xml:space="preserve"> </w:t>
      </w:r>
    </w:p>
    <w:p w:rsidR="002726AC" w:rsidRPr="00463C87" w:rsidRDefault="002726AC" w:rsidP="009D28D4">
      <w:pPr>
        <w:jc w:val="center"/>
        <w:outlineLvl w:val="0"/>
        <w:rPr>
          <w:b/>
          <w:sz w:val="28"/>
          <w:szCs w:val="28"/>
        </w:rPr>
      </w:pPr>
    </w:p>
    <w:p w:rsidR="002726AC" w:rsidRPr="003322F7" w:rsidRDefault="002726AC" w:rsidP="009D28D4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322F7">
        <w:rPr>
          <w:b/>
          <w:sz w:val="28"/>
          <w:szCs w:val="28"/>
        </w:rPr>
        <w:t>. Общие положения</w:t>
      </w:r>
    </w:p>
    <w:p w:rsidR="002726AC" w:rsidRDefault="002726AC" w:rsidP="009D28D4">
      <w:pPr>
        <w:suppressAutoHyphens/>
        <w:ind w:firstLine="709"/>
        <w:jc w:val="center"/>
        <w:rPr>
          <w:sz w:val="28"/>
          <w:szCs w:val="28"/>
        </w:rPr>
      </w:pP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разработки программы профилактики являются: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726AC" w:rsidRDefault="002726AC" w:rsidP="009D28D4">
      <w:pPr>
        <w:jc w:val="center"/>
        <w:rPr>
          <w:bCs/>
          <w:kern w:val="2"/>
          <w:sz w:val="28"/>
          <w:szCs w:val="28"/>
        </w:rPr>
      </w:pPr>
    </w:p>
    <w:p w:rsidR="002726AC" w:rsidRPr="003322F7" w:rsidRDefault="002726AC" w:rsidP="009D28D4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</w:t>
      </w:r>
      <w:r w:rsidRPr="003322F7">
        <w:rPr>
          <w:b/>
          <w:bCs/>
          <w:kern w:val="2"/>
          <w:sz w:val="28"/>
          <w:szCs w:val="28"/>
        </w:rPr>
        <w:t>. Цели и задачи реализации программы профилактики</w:t>
      </w:r>
    </w:p>
    <w:p w:rsidR="002726AC" w:rsidRDefault="002726AC" w:rsidP="009D28D4">
      <w:pPr>
        <w:jc w:val="center"/>
        <w:rPr>
          <w:bCs/>
          <w:kern w:val="2"/>
          <w:sz w:val="28"/>
          <w:szCs w:val="28"/>
        </w:rPr>
      </w:pPr>
    </w:p>
    <w:p w:rsidR="002726AC" w:rsidRDefault="002726AC" w:rsidP="009D28D4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:rsidR="002726AC" w:rsidRDefault="002726AC" w:rsidP="009D28D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726AC" w:rsidRDefault="002726AC" w:rsidP="009D28D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26AC" w:rsidRDefault="002726AC" w:rsidP="009D28D4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Задачами проведения профилактических мероприятий являются: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:rsidR="002726AC" w:rsidRDefault="002726AC" w:rsidP="009D28D4">
      <w:pPr>
        <w:pStyle w:val="ConsPlusNormal0"/>
        <w:jc w:val="both"/>
        <w:rPr>
          <w:sz w:val="28"/>
          <w:szCs w:val="28"/>
        </w:rPr>
      </w:pPr>
    </w:p>
    <w:p w:rsidR="002726AC" w:rsidRPr="003322F7" w:rsidRDefault="002726AC" w:rsidP="009D28D4">
      <w:pPr>
        <w:jc w:val="center"/>
        <w:rPr>
          <w:b/>
          <w:bCs/>
          <w:kern w:val="2"/>
          <w:sz w:val="28"/>
          <w:szCs w:val="28"/>
        </w:rPr>
      </w:pPr>
      <w:r w:rsidRPr="003322F7">
        <w:rPr>
          <w:b/>
          <w:bCs/>
          <w:kern w:val="2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726AC" w:rsidRDefault="002726AC" w:rsidP="009D28D4">
      <w:pPr>
        <w:jc w:val="center"/>
        <w:rPr>
          <w:bCs/>
          <w:kern w:val="2"/>
          <w:sz w:val="28"/>
          <w:szCs w:val="28"/>
        </w:rPr>
      </w:pP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:rsidR="002726AC" w:rsidRPr="004953ED" w:rsidRDefault="002726AC" w:rsidP="009D2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>
        <w:rPr>
          <w:sz w:val="28"/>
          <w:szCs w:val="28"/>
        </w:rPr>
        <w:t>объявление предостережения;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3) консультирование;</w:t>
      </w:r>
    </w:p>
    <w:p w:rsidR="002726AC" w:rsidRPr="008271D4" w:rsidRDefault="002726AC" w:rsidP="009D28D4">
      <w:pPr>
        <w:pStyle w:val="Default"/>
        <w:ind w:firstLine="709"/>
        <w:jc w:val="both"/>
        <w:rPr>
          <w:color w:val="00000A"/>
          <w:sz w:val="32"/>
          <w:szCs w:val="28"/>
        </w:rPr>
      </w:pPr>
      <w:r w:rsidRPr="008271D4">
        <w:rPr>
          <w:rFonts w:eastAsia="Times New Roman"/>
          <w:sz w:val="28"/>
        </w:rPr>
        <w:t>4) обобщение правоприменительной практики.</w:t>
      </w:r>
      <w:r w:rsidRPr="008271D4">
        <w:rPr>
          <w:color w:val="00000A"/>
          <w:sz w:val="32"/>
          <w:szCs w:val="28"/>
        </w:rPr>
        <w:t xml:space="preserve"> 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>являются специалисты администрации сельского поселения Кедровый.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>
        <w:rPr>
          <w:color w:val="00000A"/>
          <w:sz w:val="28"/>
          <w:szCs w:val="28"/>
          <w:shd w:val="clear" w:color="auto" w:fill="FFFFFF"/>
        </w:rPr>
        <w:t xml:space="preserve">в сети Интернет: </w:t>
      </w:r>
      <w:r w:rsidRPr="003322F7">
        <w:rPr>
          <w:sz w:val="28"/>
          <w:szCs w:val="28"/>
        </w:rPr>
        <w:t>http://hmrn.ru</w:t>
      </w:r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в разделе «</w:t>
      </w:r>
      <w:r w:rsidRPr="003322F7">
        <w:rPr>
          <w:color w:val="00000A"/>
          <w:sz w:val="28"/>
          <w:szCs w:val="28"/>
        </w:rPr>
        <w:t xml:space="preserve">Сельское поселение </w:t>
      </w:r>
      <w:r>
        <w:rPr>
          <w:color w:val="00000A"/>
          <w:sz w:val="28"/>
          <w:szCs w:val="28"/>
        </w:rPr>
        <w:t>Кедровый», через личные кабинеты контролируемых лиц в государственных информационных системах (при их наличии) и в иных формах.</w:t>
      </w:r>
    </w:p>
    <w:p w:rsidR="002726AC" w:rsidRDefault="002726AC" w:rsidP="009D28D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2726AC" w:rsidRDefault="002726AC" w:rsidP="009D28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2726AC" w:rsidRDefault="002726AC" w:rsidP="009D28D4">
      <w:pPr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Интернет.</w:t>
      </w:r>
    </w:p>
    <w:p w:rsidR="002726AC" w:rsidRDefault="002726AC" w:rsidP="009D28D4">
      <w:pPr>
        <w:ind w:firstLine="709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:rsidR="002726AC" w:rsidRDefault="002726AC" w:rsidP="009D28D4">
      <w:pPr>
        <w:ind w:firstLine="709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2726AC" w:rsidRDefault="002726AC" w:rsidP="009D28D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2726AC" w:rsidRDefault="002726AC" w:rsidP="009D28D4">
      <w:pPr>
        <w:suppressAutoHyphens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726AC" w:rsidRDefault="002726AC" w:rsidP="009D28D4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2726AC" w:rsidRDefault="002726AC" w:rsidP="009D28D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2726AC" w:rsidRDefault="002726AC" w:rsidP="009D28D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2726AC" w:rsidRDefault="002726AC" w:rsidP="009D28D4">
      <w:pPr>
        <w:pStyle w:val="Default"/>
        <w:jc w:val="both"/>
        <w:rPr>
          <w:b/>
          <w:sz w:val="28"/>
          <w:szCs w:val="28"/>
        </w:rPr>
      </w:pPr>
    </w:p>
    <w:p w:rsidR="002726AC" w:rsidRPr="003322F7" w:rsidRDefault="002726AC" w:rsidP="009D28D4">
      <w:pPr>
        <w:jc w:val="center"/>
        <w:rPr>
          <w:b/>
          <w:bCs/>
          <w:i/>
          <w:kern w:val="2"/>
          <w:sz w:val="28"/>
          <w:szCs w:val="28"/>
          <w:u w:val="single"/>
        </w:rPr>
      </w:pPr>
      <w:r w:rsidRPr="003322F7">
        <w:rPr>
          <w:b/>
          <w:bCs/>
          <w:kern w:val="2"/>
          <w:sz w:val="28"/>
          <w:szCs w:val="28"/>
        </w:rPr>
        <w:t>4. Показатели результативности и эффективности программы профилактики</w:t>
      </w:r>
    </w:p>
    <w:p w:rsidR="002726AC" w:rsidRDefault="002726AC" w:rsidP="009D28D4">
      <w:pPr>
        <w:jc w:val="both"/>
        <w:rPr>
          <w:bCs/>
          <w:i/>
          <w:kern w:val="2"/>
          <w:sz w:val="28"/>
          <w:szCs w:val="28"/>
          <w:u w:val="single"/>
        </w:rPr>
      </w:pPr>
    </w:p>
    <w:p w:rsidR="002726AC" w:rsidRDefault="002726AC" w:rsidP="009D28D4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:rsidR="002726AC" w:rsidRDefault="002726AC" w:rsidP="009D28D4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администрации сельского поселения Кедровый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>
        <w:rPr>
          <w:sz w:val="28"/>
          <w:szCs w:val="28"/>
          <w:shd w:val="clear" w:color="auto" w:fill="FFFFFF"/>
        </w:rPr>
        <w:t xml:space="preserve">Федерации» </w:t>
      </w:r>
      <w:r>
        <w:rPr>
          <w:sz w:val="28"/>
          <w:szCs w:val="28"/>
        </w:rPr>
        <w:t>– не менее</w:t>
      </w:r>
      <w:r>
        <w:rPr>
          <w:sz w:val="28"/>
          <w:szCs w:val="28"/>
          <w:shd w:val="clear" w:color="auto" w:fill="FFFFFF"/>
        </w:rPr>
        <w:t xml:space="preserve"> 100%.</w:t>
      </w:r>
    </w:p>
    <w:p w:rsidR="002726AC" w:rsidRDefault="002726AC" w:rsidP="009D28D4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0" w:name="100183"/>
      <w:bookmarkEnd w:id="0"/>
      <w:r>
        <w:rPr>
          <w:sz w:val="28"/>
          <w:szCs w:val="28"/>
        </w:rPr>
        <w:t xml:space="preserve">- количество проведенных профилактических мероприятий – </w:t>
      </w:r>
      <w:r>
        <w:rPr>
          <w:sz w:val="28"/>
          <w:szCs w:val="28"/>
          <w:shd w:val="clear" w:color="auto" w:fill="FFFFFF"/>
        </w:rPr>
        <w:t>не менее 2 мероприятий, проведенных контрольным органом.</w:t>
      </w:r>
    </w:p>
    <w:p w:rsidR="002726AC" w:rsidRDefault="002726AC" w:rsidP="009D28D4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1" w:name="100184"/>
      <w:bookmarkStart w:id="2" w:name="100185"/>
      <w:bookmarkEnd w:id="1"/>
      <w:bookmarkEnd w:id="2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>не менее 80 % от общего количества контролируемых лиц</w:t>
      </w:r>
      <w:r>
        <w:rPr>
          <w:sz w:val="28"/>
          <w:szCs w:val="28"/>
        </w:rPr>
        <w:t>.</w:t>
      </w:r>
    </w:p>
    <w:p w:rsidR="002726AC" w:rsidRDefault="002726AC" w:rsidP="009D28D4">
      <w:pPr>
        <w:pStyle w:val="pboth"/>
        <w:spacing w:after="0"/>
        <w:ind w:firstLine="709"/>
        <w:jc w:val="both"/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>не менее 100 %.</w:t>
      </w:r>
      <w:bookmarkStart w:id="3" w:name="100186"/>
      <w:bookmarkEnd w:id="3"/>
    </w:p>
    <w:p w:rsidR="002726AC" w:rsidRPr="0000409D" w:rsidRDefault="002726AC" w:rsidP="00426C6B">
      <w:pPr>
        <w:jc w:val="right"/>
        <w:rPr>
          <w:sz w:val="28"/>
          <w:szCs w:val="28"/>
        </w:rPr>
      </w:pPr>
    </w:p>
    <w:sectPr w:rsidR="002726AC" w:rsidRPr="0000409D" w:rsidSect="00B043C9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AC" w:rsidRDefault="002726AC" w:rsidP="00BA56DB">
      <w:r>
        <w:separator/>
      </w:r>
    </w:p>
  </w:endnote>
  <w:endnote w:type="continuationSeparator" w:id="0">
    <w:p w:rsidR="002726AC" w:rsidRDefault="002726AC" w:rsidP="00B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SeoulNamsan vert">
    <w:altName w:val="@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AC" w:rsidRDefault="002726AC" w:rsidP="00BA56DB">
      <w:r>
        <w:separator/>
      </w:r>
    </w:p>
  </w:footnote>
  <w:footnote w:type="continuationSeparator" w:id="0">
    <w:p w:rsidR="002726AC" w:rsidRDefault="002726AC" w:rsidP="00BA5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AC" w:rsidRPr="00B91EE5" w:rsidRDefault="002726AC">
    <w:pPr>
      <w:pStyle w:val="Header"/>
      <w:jc w:val="center"/>
      <w:rPr>
        <w:rFonts w:ascii="@SeoulNamsan vert" w:eastAsia="@SeoulNamsan vert" w:cs="@SeoulNamsan vert"/>
        <w:sz w:val="28"/>
      </w:rPr>
    </w:pPr>
  </w:p>
  <w:p w:rsidR="002726AC" w:rsidRDefault="00272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AC8"/>
    <w:rsid w:val="0000409D"/>
    <w:rsid w:val="00015A13"/>
    <w:rsid w:val="000368B1"/>
    <w:rsid w:val="00043D90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87BE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16B83"/>
    <w:rsid w:val="001221D8"/>
    <w:rsid w:val="0012575A"/>
    <w:rsid w:val="0012667E"/>
    <w:rsid w:val="00131475"/>
    <w:rsid w:val="001314F8"/>
    <w:rsid w:val="00135A6F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1551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26AC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09E5"/>
    <w:rsid w:val="00341639"/>
    <w:rsid w:val="003434CA"/>
    <w:rsid w:val="00354819"/>
    <w:rsid w:val="0037034C"/>
    <w:rsid w:val="00375076"/>
    <w:rsid w:val="00392A63"/>
    <w:rsid w:val="00393AC8"/>
    <w:rsid w:val="00394419"/>
    <w:rsid w:val="00397632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5858"/>
    <w:rsid w:val="003E7D5B"/>
    <w:rsid w:val="003F21CB"/>
    <w:rsid w:val="003F6472"/>
    <w:rsid w:val="0041546E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3D9"/>
    <w:rsid w:val="00463C87"/>
    <w:rsid w:val="00463D21"/>
    <w:rsid w:val="00466D64"/>
    <w:rsid w:val="00467C0F"/>
    <w:rsid w:val="00470536"/>
    <w:rsid w:val="00475490"/>
    <w:rsid w:val="00486402"/>
    <w:rsid w:val="00491646"/>
    <w:rsid w:val="004953ED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E72FC"/>
    <w:rsid w:val="004F31DF"/>
    <w:rsid w:val="00505C25"/>
    <w:rsid w:val="005142B5"/>
    <w:rsid w:val="00517E5A"/>
    <w:rsid w:val="00520B8E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10A77"/>
    <w:rsid w:val="00613305"/>
    <w:rsid w:val="00613D0E"/>
    <w:rsid w:val="00615ECE"/>
    <w:rsid w:val="0062000A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60D7F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2F08"/>
    <w:rsid w:val="006F33B8"/>
    <w:rsid w:val="006F7DAA"/>
    <w:rsid w:val="007005A2"/>
    <w:rsid w:val="00702653"/>
    <w:rsid w:val="00705B4F"/>
    <w:rsid w:val="007109C9"/>
    <w:rsid w:val="007125C6"/>
    <w:rsid w:val="00717E2F"/>
    <w:rsid w:val="00721668"/>
    <w:rsid w:val="00723AAB"/>
    <w:rsid w:val="00734447"/>
    <w:rsid w:val="007411C9"/>
    <w:rsid w:val="007454D9"/>
    <w:rsid w:val="00747C2B"/>
    <w:rsid w:val="00750E43"/>
    <w:rsid w:val="00756835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15F8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271D4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E7D46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D28D4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29EF"/>
    <w:rsid w:val="00A53CF0"/>
    <w:rsid w:val="00A56902"/>
    <w:rsid w:val="00A61B56"/>
    <w:rsid w:val="00A63FB3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C7200"/>
    <w:rsid w:val="00AD29F2"/>
    <w:rsid w:val="00AD3FA0"/>
    <w:rsid w:val="00AD46D0"/>
    <w:rsid w:val="00AE1F9B"/>
    <w:rsid w:val="00AF43C0"/>
    <w:rsid w:val="00AF75DA"/>
    <w:rsid w:val="00B03983"/>
    <w:rsid w:val="00B043C9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1EE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98A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6012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1CFE"/>
    <w:rsid w:val="00C75AEA"/>
    <w:rsid w:val="00C833A0"/>
    <w:rsid w:val="00C83A76"/>
    <w:rsid w:val="00C87F54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1FAD"/>
    <w:rsid w:val="00CF5B41"/>
    <w:rsid w:val="00D03DF5"/>
    <w:rsid w:val="00D07C6F"/>
    <w:rsid w:val="00D120CD"/>
    <w:rsid w:val="00D35834"/>
    <w:rsid w:val="00D360F7"/>
    <w:rsid w:val="00D371F2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3646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2DE8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6C92"/>
    <w:rsid w:val="00F77FC4"/>
    <w:rsid w:val="00F912C3"/>
    <w:rsid w:val="00F91692"/>
    <w:rsid w:val="00F96394"/>
    <w:rsid w:val="00F96F33"/>
    <w:rsid w:val="00F973F9"/>
    <w:rsid w:val="00FA3963"/>
    <w:rsid w:val="00FB1F6D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D3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68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6835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393AC8"/>
    <w:rPr>
      <w:rFonts w:cs="Times New Roman"/>
      <w:b/>
    </w:rPr>
  </w:style>
  <w:style w:type="paragraph" w:customStyle="1" w:styleId="1">
    <w:name w:val="Знак1"/>
    <w:basedOn w:val="Normal"/>
    <w:next w:val="Normal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A23871"/>
    <w:rPr>
      <w:rFonts w:cs="Times New Roman"/>
    </w:rPr>
  </w:style>
  <w:style w:type="paragraph" w:styleId="NormalWeb">
    <w:name w:val="Normal (Web)"/>
    <w:basedOn w:val="Normal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6835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Normal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uiPriority w:val="99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0">
    <w:name w:val="Заголовок"/>
    <w:basedOn w:val="Normal"/>
    <w:next w:val="BodyText"/>
    <w:uiPriority w:val="99"/>
    <w:rsid w:val="00BA4591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A4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6835"/>
    <w:rPr>
      <w:rFonts w:cs="Times New Roman"/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0">
    <w:name w:val="Знак Знак Знак1 Знак"/>
    <w:basedOn w:val="Normal"/>
    <w:uiPriority w:val="99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835"/>
    <w:rPr>
      <w:rFonts w:cs="Times New Roman"/>
      <w:sz w:val="2"/>
    </w:rPr>
  </w:style>
  <w:style w:type="paragraph" w:customStyle="1" w:styleId="a2">
    <w:name w:val="Знак Знак Знак Знак Знак Знак Знак"/>
    <w:basedOn w:val="Normal"/>
    <w:uiPriority w:val="99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C0D74"/>
  </w:style>
  <w:style w:type="paragraph" w:styleId="BodyTextIndent3">
    <w:name w:val="Body Text Indent 3"/>
    <w:basedOn w:val="Normal"/>
    <w:link w:val="BodyTextIndent3Char"/>
    <w:uiPriority w:val="99"/>
    <w:rsid w:val="00FE5A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E5AB7"/>
    <w:rPr>
      <w:rFonts w:cs="Times New Roman"/>
      <w:sz w:val="16"/>
    </w:rPr>
  </w:style>
  <w:style w:type="character" w:customStyle="1" w:styleId="NoSpacingChar">
    <w:name w:val="No Spacing Char"/>
    <w:link w:val="NoSpacing"/>
    <w:uiPriority w:val="99"/>
    <w:locked/>
    <w:rsid w:val="00CB42F1"/>
    <w:rPr>
      <w:sz w:val="22"/>
    </w:rPr>
  </w:style>
  <w:style w:type="paragraph" w:styleId="Header">
    <w:name w:val="header"/>
    <w:basedOn w:val="Normal"/>
    <w:link w:val="Head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137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1370"/>
    <w:rPr>
      <w:rFonts w:cs="Times New Roman"/>
      <w:sz w:val="24"/>
    </w:rPr>
  </w:style>
  <w:style w:type="character" w:customStyle="1" w:styleId="FontStyle14">
    <w:name w:val="Font Style14"/>
    <w:uiPriority w:val="99"/>
    <w:rsid w:val="00BB3BE3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BB3BE3"/>
    <w:rPr>
      <w:rFonts w:ascii="Times New Roman" w:hAnsi="Times New Roman"/>
      <w:sz w:val="26"/>
    </w:rPr>
  </w:style>
  <w:style w:type="character" w:customStyle="1" w:styleId="ConsPlusNormal1">
    <w:name w:val="ConsPlusNormal1"/>
    <w:link w:val="ConsPlusNormal0"/>
    <w:uiPriority w:val="99"/>
    <w:locked/>
    <w:rsid w:val="00426C6B"/>
    <w:rPr>
      <w:rFonts w:ascii="Arial" w:hAnsi="Arial"/>
      <w:sz w:val="22"/>
      <w:lang w:val="ru-RU" w:eastAsia="ru-RU"/>
    </w:rPr>
  </w:style>
  <w:style w:type="paragraph" w:customStyle="1" w:styleId="Default">
    <w:name w:val="Default"/>
    <w:uiPriority w:val="99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Normal"/>
    <w:uiPriority w:val="99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uiPriority w:val="99"/>
    <w:locked/>
    <w:rsid w:val="003322F7"/>
    <w:rPr>
      <w:rFonts w:ascii="Arial" w:hAnsi="Arial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1284</Words>
  <Characters>7319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/>
  <dc:description/>
  <cp:lastModifiedBy>1</cp:lastModifiedBy>
  <cp:revision>2</cp:revision>
  <cp:lastPrinted>2024-12-18T10:23:00Z</cp:lastPrinted>
  <dcterms:created xsi:type="dcterms:W3CDTF">2024-12-19T07:10:00Z</dcterms:created>
  <dcterms:modified xsi:type="dcterms:W3CDTF">2024-12-19T07:10:00Z</dcterms:modified>
</cp:coreProperties>
</file>